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1CED" w14:textId="04F625DA" w:rsidR="004B3A34" w:rsidRDefault="00E00E37">
      <w:pPr>
        <w:pStyle w:val="a3"/>
        <w:jc w:val="righ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令和</w:t>
      </w:r>
      <w:r w:rsidR="000C1A3E">
        <w:rPr>
          <w:rFonts w:ascii="ＭＳ 明朝" w:hAnsi="ＭＳ 明朝" w:cs="ＭＳ 明朝" w:hint="eastAsia"/>
        </w:rPr>
        <w:t>６</w:t>
      </w:r>
      <w:r w:rsidR="004B3A34">
        <w:rPr>
          <w:rFonts w:ascii="ＭＳ 明朝" w:hAnsi="ＭＳ 明朝" w:cs="ＭＳ 明朝" w:hint="eastAsia"/>
        </w:rPr>
        <w:t>年　　月　　日</w:t>
      </w:r>
    </w:p>
    <w:p w14:paraId="6ED4ABA7" w14:textId="77777777" w:rsidR="004B3A34" w:rsidRDefault="004B3A34">
      <w:pPr>
        <w:pStyle w:val="a3"/>
        <w:rPr>
          <w:rFonts w:cs="Times New Roman"/>
          <w:spacing w:val="0"/>
        </w:rPr>
      </w:pPr>
    </w:p>
    <w:p w14:paraId="6FCA13BC" w14:textId="6D4C3588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広島県</w:t>
      </w:r>
      <w:r w:rsidR="002854A0">
        <w:rPr>
          <w:rFonts w:ascii="ＭＳ 明朝" w:hAnsi="ＭＳ 明朝" w:cs="ＭＳ 明朝" w:hint="eastAsia"/>
        </w:rPr>
        <w:t>高体連</w:t>
      </w:r>
      <w:r>
        <w:rPr>
          <w:rFonts w:ascii="ＭＳ 明朝" w:hAnsi="ＭＳ 明朝" w:cs="ＭＳ 明朝" w:hint="eastAsia"/>
        </w:rPr>
        <w:t>バレーボール</w:t>
      </w:r>
      <w:r w:rsidR="002854A0">
        <w:rPr>
          <w:rFonts w:ascii="ＭＳ 明朝" w:hAnsi="ＭＳ 明朝" w:cs="ＭＳ 明朝" w:hint="eastAsia"/>
        </w:rPr>
        <w:t>専門部</w:t>
      </w:r>
    </w:p>
    <w:p w14:paraId="36640D0E" w14:textId="076DACD4" w:rsidR="004B3A34" w:rsidRDefault="002854A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部　長　　坂 　本 　伸 　宏</w:t>
      </w:r>
      <w:r w:rsidR="003616CD">
        <w:rPr>
          <w:rFonts w:ascii="ＭＳ 明朝" w:hAnsi="ＭＳ 明朝" w:cs="ＭＳ 明朝" w:hint="eastAsia"/>
          <w:spacing w:val="3"/>
        </w:rPr>
        <w:t xml:space="preserve">　</w:t>
      </w:r>
      <w:r w:rsidR="004B3A34">
        <w:rPr>
          <w:rFonts w:ascii="ＭＳ 明朝" w:hAnsi="ＭＳ 明朝" w:cs="ＭＳ 明朝" w:hint="eastAsia"/>
        </w:rPr>
        <w:t>様</w:t>
      </w:r>
    </w:p>
    <w:p w14:paraId="3755B25F" w14:textId="77777777" w:rsidR="004B3A34" w:rsidRPr="002854A0" w:rsidRDefault="004B3A34">
      <w:pPr>
        <w:pStyle w:val="a3"/>
        <w:rPr>
          <w:rFonts w:cs="Times New Roman"/>
          <w:spacing w:val="0"/>
        </w:rPr>
      </w:pPr>
    </w:p>
    <w:p w14:paraId="6DA8A9A5" w14:textId="5F410AE3" w:rsidR="004B3A34" w:rsidRDefault="004B3A34">
      <w:pPr>
        <w:pStyle w:val="a3"/>
        <w:spacing w:line="308" w:lineRule="exact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　</w:t>
      </w:r>
      <w:r w:rsidR="002854A0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第77回</w:t>
      </w:r>
      <w:r w:rsidR="001067EE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 </w:t>
      </w:r>
      <w:r w:rsidR="002854A0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全日本バレーボール高等学校選手権大会 </w:t>
      </w: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申込書　</w:t>
      </w:r>
    </w:p>
    <w:p w14:paraId="7A81158D" w14:textId="77777777" w:rsidR="004B3A34" w:rsidRDefault="004B3A34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2268"/>
        <w:gridCol w:w="141"/>
        <w:gridCol w:w="4167"/>
        <w:gridCol w:w="2354"/>
        <w:gridCol w:w="148"/>
      </w:tblGrid>
      <w:tr w:rsidR="000D48A5" w:rsidRPr="00493685" w14:paraId="52152530" w14:textId="77777777" w:rsidTr="000D48A5">
        <w:trPr>
          <w:cantSplit/>
          <w:trHeight w:hRule="exact" w:val="42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4B0BE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B9D3FDE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AA7EF21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5"/>
                <w:fitText w:val="2060" w:id="-438681600"/>
              </w:rPr>
              <w:t>学校名（チーム名</w:t>
            </w:r>
            <w:r w:rsidRPr="008E1993">
              <w:rPr>
                <w:rFonts w:ascii="ＭＳ 明朝" w:hAnsi="ＭＳ 明朝" w:cs="ＭＳ 明朝" w:hint="eastAsia"/>
                <w:spacing w:val="-37"/>
                <w:fitText w:val="2060" w:id="-438681600"/>
              </w:rPr>
              <w:t>）</w:t>
            </w:r>
          </w:p>
        </w:tc>
        <w:tc>
          <w:tcPr>
            <w:tcW w:w="1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DA9C5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41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B6A9CF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9D295C" w14:textId="77777777" w:rsidR="000D48A5" w:rsidRPr="000D48A5" w:rsidRDefault="000D48A5" w:rsidP="000D48A5">
            <w:pPr>
              <w:pStyle w:val="a3"/>
              <w:spacing w:before="78"/>
              <w:jc w:val="center"/>
              <w:rPr>
                <w:rFonts w:cs="Times New Roman"/>
                <w:b/>
                <w:spacing w:val="0"/>
              </w:rPr>
            </w:pPr>
            <w:r w:rsidRPr="000D48A5">
              <w:rPr>
                <w:rFonts w:cs="Times New Roman" w:hint="eastAsia"/>
                <w:b/>
                <w:spacing w:val="0"/>
              </w:rPr>
              <w:t>男　子　・　女　子</w:t>
            </w: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8B358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</w:tr>
      <w:tr w:rsidR="000D48A5" w:rsidRPr="00493685" w14:paraId="6016EAA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083C6" w14:textId="77777777" w:rsidR="000D48A5" w:rsidRDefault="000D48A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60BF489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B0E8AF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20"/>
                <w:fitText w:val="2060" w:id="-438681599"/>
              </w:rPr>
              <w:t>引率責任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9"/>
              </w:rPr>
              <w:t>者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B7544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2E7690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74962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3845A7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3D48A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16D98D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8E0AE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20"/>
                <w:fitText w:val="2060" w:id="-438681598"/>
              </w:rPr>
              <w:t>引率責任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8"/>
              </w:rPr>
              <w:t>者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46D9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2C625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5777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1FD598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E1E22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226AE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05493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810"/>
                <w:fitText w:val="2060" w:id="-438681597"/>
              </w:rPr>
              <w:t>監</w:t>
            </w:r>
            <w:r w:rsidRPr="008E1993">
              <w:rPr>
                <w:rFonts w:ascii="ＭＳ 明朝" w:hAnsi="ＭＳ 明朝" w:cs="ＭＳ 明朝" w:hint="eastAsia"/>
                <w:spacing w:val="7"/>
                <w:fitText w:val="2060" w:id="-438681597"/>
              </w:rPr>
              <w:t>督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7E71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C9BBE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A05C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3DDCA3B1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F36AC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2C1670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99B8A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345"/>
                <w:fitText w:val="2060" w:id="-438681596"/>
              </w:rPr>
              <w:t>コー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6"/>
              </w:rPr>
              <w:t>チ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EB5D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A2CFA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4E54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AFDDFEB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0A167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BCE00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EB772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810"/>
                <w:fitText w:val="2060" w:id="-438681595"/>
              </w:rPr>
              <w:t>主</w:t>
            </w:r>
            <w:r w:rsidRPr="008E1993">
              <w:rPr>
                <w:rFonts w:ascii="ＭＳ 明朝" w:hAnsi="ＭＳ 明朝" w:cs="ＭＳ 明朝" w:hint="eastAsia"/>
                <w:spacing w:val="7"/>
                <w:fitText w:val="2060" w:id="-438681595"/>
              </w:rPr>
              <w:t>将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73B1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B270A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81F8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2EDA933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439D2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3AB2C7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4CE5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75"/>
                <w:fitText w:val="2060" w:id="-438681594"/>
              </w:rPr>
              <w:t>マネージャ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4"/>
              </w:rPr>
              <w:t>ー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C603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03961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2ADA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28E2A310" w14:textId="77777777" w:rsidTr="000D48A5">
        <w:trPr>
          <w:cantSplit/>
          <w:trHeight w:hRule="exact" w:val="48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10430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8A664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8183A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345"/>
                <w:fitText w:val="2060" w:id="-438681593"/>
              </w:rPr>
              <w:t>審判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3"/>
              </w:rPr>
              <w:t>員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A4BF2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C458C4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2CB6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</w:tbl>
    <w:p w14:paraId="19965277" w14:textId="77777777" w:rsidR="004B3A34" w:rsidRDefault="004B3A34">
      <w:pPr>
        <w:pStyle w:val="a3"/>
        <w:spacing w:line="140" w:lineRule="exact"/>
        <w:rPr>
          <w:rFonts w:cs="Times New Roman"/>
          <w:spacing w:val="0"/>
        </w:rPr>
      </w:pPr>
    </w:p>
    <w:p w14:paraId="36E654CE" w14:textId="19D4EB73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</w:t>
      </w:r>
      <w:r w:rsidR="002854A0">
        <w:rPr>
          <w:rFonts w:ascii="ＭＳ 明朝" w:hAnsi="ＭＳ 明朝" w:cs="ＭＳ 明朝" w:hint="eastAsia"/>
        </w:rPr>
        <w:t>合同チームの場合、</w:t>
      </w:r>
      <w:r>
        <w:rPr>
          <w:rFonts w:ascii="ＭＳ 明朝" w:hAnsi="ＭＳ 明朝" w:cs="ＭＳ 明朝" w:hint="eastAsia"/>
        </w:rPr>
        <w:t>上表の引率責任者及び下表の校名は</w:t>
      </w:r>
      <w:r w:rsidR="002854A0">
        <w:rPr>
          <w:rFonts w:ascii="ＭＳ 明朝" w:hAnsi="ＭＳ 明朝" w:cs="ＭＳ 明朝" w:hint="eastAsia"/>
        </w:rPr>
        <w:t>各校ともが</w:t>
      </w:r>
      <w:r>
        <w:rPr>
          <w:rFonts w:ascii="ＭＳ 明朝" w:hAnsi="ＭＳ 明朝" w:cs="ＭＳ 明朝" w:hint="eastAsia"/>
        </w:rPr>
        <w:t>記入</w:t>
      </w:r>
      <w:r w:rsidR="0057252C">
        <w:rPr>
          <w:rFonts w:ascii="ＭＳ 明朝" w:hAnsi="ＭＳ 明朝" w:cs="ＭＳ 明朝" w:hint="eastAsia"/>
        </w:rPr>
        <w:t>すること。</w:t>
      </w:r>
    </w:p>
    <w:p w14:paraId="3D5037CE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※上表の審判員は生徒以外とする</w:t>
      </w:r>
      <w:r w:rsidR="0057252C">
        <w:rPr>
          <w:rFonts w:ascii="ＭＳ 明朝" w:hAnsi="ＭＳ 明朝" w:cs="ＭＳ 明朝" w:hint="eastAsia"/>
        </w:rPr>
        <w:t>。</w:t>
      </w:r>
    </w:p>
    <w:p w14:paraId="4979B2ED" w14:textId="744BCCA5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※申し込みと同時に</w:t>
      </w:r>
      <w:r w:rsidR="001652FF">
        <w:rPr>
          <w:rFonts w:ascii="ＭＳ 明朝" w:hAnsi="ＭＳ 明朝" w:cs="ＭＳ 明朝" w:hint="eastAsia"/>
        </w:rPr>
        <w:t>大会負担金</w:t>
      </w:r>
      <w:r w:rsidR="00432386">
        <w:rPr>
          <w:rFonts w:ascii="ＭＳ 明朝" w:hAnsi="ＭＳ 明朝" w:cs="ＭＳ 明朝" w:hint="eastAsia"/>
        </w:rPr>
        <w:t>の振り込みを行う</w:t>
      </w:r>
      <w:r>
        <w:rPr>
          <w:rFonts w:ascii="ＭＳ 明朝" w:hAnsi="ＭＳ 明朝" w:cs="ＭＳ 明朝" w:hint="eastAsia"/>
        </w:rPr>
        <w:t>こと。</w:t>
      </w:r>
      <w:r w:rsidR="00432386">
        <w:rPr>
          <w:rFonts w:ascii="ＭＳ 明朝" w:hAnsi="ＭＳ 明朝" w:cs="ＭＳ 明朝" w:hint="eastAsia"/>
        </w:rPr>
        <w:t>振り込みの</w:t>
      </w:r>
      <w:r>
        <w:rPr>
          <w:rFonts w:ascii="ＭＳ 明朝" w:hAnsi="ＭＳ 明朝" w:cs="ＭＳ 明朝" w:hint="eastAsia"/>
        </w:rPr>
        <w:t>ない場合は参加を認めない。</w:t>
      </w:r>
    </w:p>
    <w:p w14:paraId="5CD206D0" w14:textId="77777777" w:rsidR="004B3A34" w:rsidRDefault="004B3A34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464"/>
        <w:gridCol w:w="672"/>
        <w:gridCol w:w="896"/>
        <w:gridCol w:w="672"/>
        <w:gridCol w:w="2464"/>
        <w:gridCol w:w="672"/>
        <w:gridCol w:w="896"/>
      </w:tblGrid>
      <w:tr w:rsidR="004B3A34" w:rsidRPr="00493685" w14:paraId="6BEA2AAC" w14:textId="77777777">
        <w:trPr>
          <w:trHeight w:hRule="exact" w:val="48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05C35CE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C88C3F3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選　　手　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55D2303F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B91C98F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校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2EE69A3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F576144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選　　手　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463B3961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915299C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校　名</w:t>
            </w:r>
          </w:p>
        </w:tc>
      </w:tr>
      <w:tr w:rsidR="004B3A34" w:rsidRPr="00493685" w14:paraId="34042F67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402F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3A38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4BF3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0E9818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A968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E3A6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418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909DD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32376C8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B444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74B0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2659A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74B580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BF88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9340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E794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8F00E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292B4700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90770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30D0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6B87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B5EE4E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1272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7A88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A41E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E018F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59B632E4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FA17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243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817A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951328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CF18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A017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6E1A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7BE96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6D955BF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CB353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43C8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36C9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17AFE9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5667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5A0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03E4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21DAF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3F6F1DDE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BB667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5BFD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C625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645339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80F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B5D3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2D6E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4B14F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5EB50131" w14:textId="77777777">
        <w:trPr>
          <w:trHeight w:hRule="exact" w:val="488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D9AFF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E40097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9B814A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5FD8FF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B88677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F5582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143C4E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E5D1F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</w:tbl>
    <w:p w14:paraId="60FB966E" w14:textId="77777777" w:rsidR="004B3A34" w:rsidRDefault="004B3A34">
      <w:pPr>
        <w:pStyle w:val="a3"/>
        <w:spacing w:line="140" w:lineRule="exact"/>
        <w:rPr>
          <w:rFonts w:cs="Times New Roman"/>
          <w:spacing w:val="0"/>
        </w:rPr>
      </w:pPr>
    </w:p>
    <w:p w14:paraId="2EC6EDCD" w14:textId="11138A0F" w:rsidR="004B3A34" w:rsidRPr="00CC23C9" w:rsidRDefault="004B3A34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上記の生徒は</w:t>
      </w:r>
      <w:r w:rsidR="00CC23C9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本校在学生であり</w:t>
      </w:r>
      <w:r w:rsidR="00CC23C9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標記大会に出場することに支障がないと認め</w:t>
      </w:r>
      <w:r w:rsidR="00CC23C9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大会参加</w:t>
      </w:r>
    </w:p>
    <w:p w14:paraId="209DA445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の申し込みをいたします。</w:t>
      </w:r>
    </w:p>
    <w:p w14:paraId="5AB3B9E4" w14:textId="77777777" w:rsidR="004B3A34" w:rsidRDefault="004B3A34">
      <w:pPr>
        <w:pStyle w:val="a3"/>
        <w:rPr>
          <w:rFonts w:cs="Times New Roman"/>
          <w:spacing w:val="0"/>
        </w:rPr>
      </w:pPr>
    </w:p>
    <w:p w14:paraId="3BEF3CF7" w14:textId="77777777" w:rsidR="004B3A34" w:rsidRDefault="004B3A34">
      <w:pPr>
        <w:pStyle w:val="a3"/>
        <w:rPr>
          <w:rFonts w:cs="Times New Roman"/>
          <w:spacing w:val="0"/>
        </w:rPr>
      </w:pPr>
    </w:p>
    <w:p w14:paraId="6402A11A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学校所在地　〒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　　　　　　　　　　　　　　　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  <w:r>
        <w:rPr>
          <w:rFonts w:ascii="ＭＳ 明朝" w:hAnsi="ＭＳ 明朝" w:cs="ＭＳ 明朝"/>
          <w:u w:val="single" w:color="000000"/>
        </w:rPr>
        <w:t>TEL</w:t>
      </w:r>
      <w:r>
        <w:rPr>
          <w:rFonts w:ascii="ＭＳ 明朝" w:hAnsi="ＭＳ 明朝" w:cs="ＭＳ 明朝" w:hint="eastAsia"/>
          <w:u w:val="single" w:color="000000"/>
        </w:rPr>
        <w:t xml:space="preserve">　　　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u w:val="single" w:color="000000"/>
        </w:rPr>
        <w:t xml:space="preserve">　　　　</w:t>
      </w:r>
    </w:p>
    <w:p w14:paraId="53EB4653" w14:textId="77777777" w:rsidR="004B3A34" w:rsidRPr="003616CD" w:rsidRDefault="004B3A34">
      <w:pPr>
        <w:pStyle w:val="a3"/>
        <w:rPr>
          <w:rFonts w:cs="Times New Roman"/>
          <w:spacing w:val="0"/>
        </w:rPr>
      </w:pPr>
    </w:p>
    <w:p w14:paraId="03F5BCDE" w14:textId="77777777" w:rsidR="004B3A34" w:rsidRDefault="004B3A34">
      <w:pPr>
        <w:pStyle w:val="a3"/>
        <w:rPr>
          <w:rFonts w:cs="Times New Roman"/>
          <w:spacing w:val="0"/>
        </w:rPr>
      </w:pPr>
    </w:p>
    <w:p w14:paraId="055B348B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　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u w:val="single" w:color="000000"/>
        </w:rPr>
        <w:t xml:space="preserve">高等学校長　　　　　　　　　　　　</w:t>
      </w:r>
      <w:r>
        <w:rPr>
          <w:rFonts w:ascii="ＭＳ 明朝" w:hAnsi="ＭＳ 明朝" w:cs="ＭＳ 明朝" w:hint="eastAsia"/>
          <w:spacing w:val="3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印　</w:t>
      </w:r>
    </w:p>
    <w:p w14:paraId="16FB6C33" w14:textId="77777777" w:rsidR="004B3A34" w:rsidRPr="009E2A4F" w:rsidRDefault="004B3A34">
      <w:pPr>
        <w:pStyle w:val="a3"/>
        <w:rPr>
          <w:rFonts w:cs="Times New Roman"/>
          <w:spacing w:val="0"/>
        </w:rPr>
      </w:pPr>
    </w:p>
    <w:p w14:paraId="4672A0BE" w14:textId="77777777" w:rsidR="004B3A34" w:rsidRDefault="004B3A34">
      <w:pPr>
        <w:pStyle w:val="a3"/>
        <w:rPr>
          <w:rFonts w:cs="Times New Roman"/>
          <w:spacing w:val="0"/>
        </w:rPr>
      </w:pPr>
    </w:p>
    <w:p w14:paraId="368D660D" w14:textId="77777777" w:rsidR="003616CD" w:rsidRDefault="003616CD" w:rsidP="003616CD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学校所在地　〒　　　　　　　　　　　　　　　　　　　</w:t>
      </w:r>
      <w:r>
        <w:rPr>
          <w:rFonts w:ascii="ＭＳ 明朝" w:hAnsi="ＭＳ 明朝" w:cs="ＭＳ 明朝"/>
          <w:u w:val="single" w:color="000000"/>
        </w:rPr>
        <w:t>TEL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</w:t>
      </w:r>
    </w:p>
    <w:p w14:paraId="6990D012" w14:textId="77777777" w:rsidR="003616CD" w:rsidRDefault="003616CD" w:rsidP="003616CD">
      <w:pPr>
        <w:pStyle w:val="a3"/>
        <w:rPr>
          <w:rFonts w:cs="Times New Roman"/>
          <w:spacing w:val="0"/>
        </w:rPr>
      </w:pPr>
    </w:p>
    <w:p w14:paraId="738B2A16" w14:textId="77777777" w:rsidR="003616CD" w:rsidRDefault="003616CD" w:rsidP="003616CD">
      <w:pPr>
        <w:pStyle w:val="a3"/>
        <w:rPr>
          <w:rFonts w:cs="Times New Roman"/>
          <w:spacing w:val="0"/>
        </w:rPr>
      </w:pPr>
    </w:p>
    <w:p w14:paraId="3CDA8F3E" w14:textId="77777777" w:rsidR="003616CD" w:rsidRDefault="003616CD" w:rsidP="003616CD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高等学校長　　　　　　　　　　　　</w:t>
      </w:r>
      <w:r>
        <w:rPr>
          <w:rFonts w:ascii="ＭＳ 明朝" w:hAnsi="ＭＳ 明朝" w:cs="ＭＳ 明朝" w:hint="eastAsia"/>
          <w:spacing w:val="3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印　</w:t>
      </w:r>
    </w:p>
    <w:sectPr w:rsidR="003616CD" w:rsidSect="00DE09FE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F0FA0" w14:textId="77777777" w:rsidR="00C94D08" w:rsidRDefault="00C94D08" w:rsidP="009E2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83B043" w14:textId="77777777" w:rsidR="00C94D08" w:rsidRDefault="00C94D08" w:rsidP="009E2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2013" w14:textId="77777777" w:rsidR="00C94D08" w:rsidRDefault="00C94D08" w:rsidP="009E2A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31AE3B" w14:textId="77777777" w:rsidR="00C94D08" w:rsidRDefault="00C94D08" w:rsidP="009E2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FE"/>
    <w:rsid w:val="000B1FCD"/>
    <w:rsid w:val="000C1A3E"/>
    <w:rsid w:val="000D48A5"/>
    <w:rsid w:val="001067EE"/>
    <w:rsid w:val="001652FF"/>
    <w:rsid w:val="00197FE5"/>
    <w:rsid w:val="001B3F62"/>
    <w:rsid w:val="00264FEE"/>
    <w:rsid w:val="002854A0"/>
    <w:rsid w:val="0029138F"/>
    <w:rsid w:val="002B08F0"/>
    <w:rsid w:val="002E2BCD"/>
    <w:rsid w:val="003616CD"/>
    <w:rsid w:val="00376E09"/>
    <w:rsid w:val="00432386"/>
    <w:rsid w:val="00446280"/>
    <w:rsid w:val="004807B5"/>
    <w:rsid w:val="00493685"/>
    <w:rsid w:val="0049704B"/>
    <w:rsid w:val="004B3A34"/>
    <w:rsid w:val="0057252C"/>
    <w:rsid w:val="005F70DA"/>
    <w:rsid w:val="006413DC"/>
    <w:rsid w:val="006B5D4A"/>
    <w:rsid w:val="006C5B92"/>
    <w:rsid w:val="006D4109"/>
    <w:rsid w:val="00775049"/>
    <w:rsid w:val="007A4AC9"/>
    <w:rsid w:val="0082150B"/>
    <w:rsid w:val="00847585"/>
    <w:rsid w:val="008C4A49"/>
    <w:rsid w:val="008E1993"/>
    <w:rsid w:val="00947EF7"/>
    <w:rsid w:val="00951F77"/>
    <w:rsid w:val="009E2A4F"/>
    <w:rsid w:val="00A05230"/>
    <w:rsid w:val="00B564C9"/>
    <w:rsid w:val="00BE2179"/>
    <w:rsid w:val="00C570CB"/>
    <w:rsid w:val="00C94D08"/>
    <w:rsid w:val="00CC23C9"/>
    <w:rsid w:val="00CF2BEE"/>
    <w:rsid w:val="00D242F7"/>
    <w:rsid w:val="00DC1786"/>
    <w:rsid w:val="00DC436A"/>
    <w:rsid w:val="00DE09FE"/>
    <w:rsid w:val="00DF2CA4"/>
    <w:rsid w:val="00DF613B"/>
    <w:rsid w:val="00E00E37"/>
    <w:rsid w:val="00E21F13"/>
    <w:rsid w:val="00E66A84"/>
    <w:rsid w:val="00EB6D6B"/>
    <w:rsid w:val="00F24338"/>
    <w:rsid w:val="00FB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71289"/>
  <w15:docId w15:val="{54DD4B11-91D9-48D6-B853-BACFB90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50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2150B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cs="Century"/>
      <w:spacing w:val="6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9E2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2A4F"/>
  </w:style>
  <w:style w:type="paragraph" w:styleId="a6">
    <w:name w:val="footer"/>
    <w:basedOn w:val="a"/>
    <w:link w:val="a7"/>
    <w:uiPriority w:val="99"/>
    <w:semiHidden/>
    <w:rsid w:val="009E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　　月　　日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creator>k-hiraki</dc:creator>
  <cp:lastModifiedBy>誠司 阿南</cp:lastModifiedBy>
  <cp:revision>4</cp:revision>
  <cp:lastPrinted>2016-05-09T00:58:00Z</cp:lastPrinted>
  <dcterms:created xsi:type="dcterms:W3CDTF">2024-06-08T05:39:00Z</dcterms:created>
  <dcterms:modified xsi:type="dcterms:W3CDTF">2024-08-16T03:59:00Z</dcterms:modified>
</cp:coreProperties>
</file>